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附件2：哲学与社会发展学院2020年秋季学期疫情防控值班表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8.24-8.28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周乐成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13885060513</w:t>
            </w:r>
          </w:p>
        </w:tc>
        <w:tc>
          <w:tcPr>
            <w:tcW w:w="2131" w:type="dxa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疫情防控值班期间，值班人员需保持电话24小时畅通，遇突发情况时可及时处理。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8.29-9.2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陈艳波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13648509704</w:t>
            </w:r>
          </w:p>
        </w:tc>
        <w:tc>
          <w:tcPr>
            <w:tcW w:w="2131" w:type="dxa"/>
            <w:vMerge w:val="continue"/>
            <w:tcBorders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9.3-9.7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黄梅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18275214231</w:t>
            </w:r>
          </w:p>
        </w:tc>
        <w:tc>
          <w:tcPr>
            <w:tcW w:w="2131" w:type="dxa"/>
            <w:vMerge w:val="continue"/>
            <w:tcBorders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9.8-9.12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崔东明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13595075680</w:t>
            </w:r>
          </w:p>
        </w:tc>
        <w:tc>
          <w:tcPr>
            <w:tcW w:w="2131" w:type="dxa"/>
            <w:vMerge w:val="continue"/>
            <w:tcBorders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9.13-9.17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杨佳年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13765067455</w:t>
            </w:r>
          </w:p>
        </w:tc>
        <w:tc>
          <w:tcPr>
            <w:tcW w:w="2131" w:type="dxa"/>
            <w:vMerge w:val="continue"/>
            <w:tcBorders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9.18-9.22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叶霜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13329605073</w:t>
            </w:r>
          </w:p>
        </w:tc>
        <w:tc>
          <w:tcPr>
            <w:tcW w:w="2131" w:type="dxa"/>
            <w:vMerge w:val="continue"/>
            <w:tcBorders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9.23-9.26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晏梦勋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18286148079</w:t>
            </w:r>
          </w:p>
        </w:tc>
        <w:tc>
          <w:tcPr>
            <w:tcW w:w="2131" w:type="dxa"/>
            <w:vMerge w:val="continue"/>
            <w:tcBorders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9.27-9.30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张容容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13985373430</w:t>
            </w:r>
          </w:p>
        </w:tc>
        <w:tc>
          <w:tcPr>
            <w:tcW w:w="2131" w:type="dxa"/>
            <w:vMerge w:val="continue"/>
            <w:tcBorders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862D8"/>
    <w:rsid w:val="640862D8"/>
    <w:rsid w:val="6D535020"/>
    <w:rsid w:val="7793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2020-08-24T03:34:00Z</dcterms:created>
  <dc:creator>user</dc:creator>
  <cp:lastModifiedBy>user</cp:lastModifiedBy>
  <cp:lastPrinted>2020-08-24T06:18:16Z</cp:lastPrinted>
  <dcterms:modified xsi:type="dcterms:W3CDTF">2020-08-24T06:18:23Z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